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585" w:type="dxa"/>
        <w:tblInd w:w="-572" w:type="dxa"/>
        <w:tblLook w:val="04A0" w:firstRow="1" w:lastRow="0" w:firstColumn="1" w:lastColumn="0" w:noHBand="0" w:noVBand="1"/>
      </w:tblPr>
      <w:tblGrid>
        <w:gridCol w:w="1043"/>
        <w:gridCol w:w="1889"/>
        <w:gridCol w:w="3987"/>
        <w:gridCol w:w="6666"/>
      </w:tblGrid>
      <w:tr w:rsidR="40A5DBA7" w:rsidTr="40A5DBA7" w14:paraId="1512547F">
        <w:tc>
          <w:tcPr>
            <w:tcW w:w="13585" w:type="dxa"/>
            <w:gridSpan w:val="4"/>
            <w:tcMar/>
          </w:tcPr>
          <w:p w:rsidR="40A5DBA7" w:rsidP="40A5DBA7" w:rsidRDefault="40A5DBA7" w14:paraId="61A75533" w14:textId="56680C54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32"/>
                <w:szCs w:val="32"/>
                <w:lang w:val="en-GB"/>
              </w:rPr>
            </w:pPr>
            <w:r w:rsidRPr="40A5DBA7" w:rsidR="40A5DBA7">
              <w:rPr>
                <w:rFonts w:ascii="Calibri" w:hAnsi="Calibri" w:eastAsia="Calibri" w:cs="Calibri"/>
                <w:noProof w:val="0"/>
                <w:sz w:val="32"/>
                <w:szCs w:val="32"/>
                <w:lang w:val="en-GB"/>
              </w:rPr>
              <w:t>You will need access to the textbook on Kerboodle.com. The textbook is called: KS3 History 4th Edition: Technology, War and Independence.</w:t>
            </w:r>
          </w:p>
        </w:tc>
      </w:tr>
      <w:tr w:rsidR="00305098" w:rsidTr="40A5DBA7" w14:paraId="29DD7C85" w14:textId="77777777">
        <w:tc>
          <w:tcPr>
            <w:tcW w:w="1043" w:type="dxa"/>
            <w:tcMar/>
          </w:tcPr>
          <w:p w:rsidR="00305098" w:rsidP="40A5DBA7" w:rsidRDefault="00305098" w14:paraId="2F5F1AFF" w14:textId="2C6655B7">
            <w:pPr>
              <w:jc w:val="center"/>
              <w:rPr>
                <w:b w:val="1"/>
                <w:bCs w:val="1"/>
              </w:rPr>
            </w:pPr>
            <w:r w:rsidRPr="40A5DBA7" w:rsidR="00305098">
              <w:rPr>
                <w:b w:val="1"/>
                <w:bCs w:val="1"/>
              </w:rPr>
              <w:t>Lesson</w:t>
            </w:r>
          </w:p>
          <w:p w:rsidR="00305098" w:rsidP="40A5DBA7" w:rsidRDefault="00305098" w14:paraId="7A6D8163" w14:textId="01BC5CB3">
            <w:pPr>
              <w:pStyle w:val="Normal"/>
              <w:jc w:val="center"/>
              <w:rPr>
                <w:b w:val="1"/>
                <w:bCs w:val="1"/>
              </w:rPr>
            </w:pPr>
            <w:r w:rsidRPr="40A5DBA7" w:rsidR="00305098">
              <w:rPr>
                <w:b w:val="1"/>
                <w:bCs w:val="1"/>
              </w:rPr>
              <w:t xml:space="preserve"> #</w:t>
            </w:r>
          </w:p>
        </w:tc>
        <w:tc>
          <w:tcPr>
            <w:tcW w:w="1889" w:type="dxa"/>
            <w:tcMar/>
          </w:tcPr>
          <w:p w:rsidRPr="00E667DE" w:rsidR="00305098" w:rsidP="00E667DE" w:rsidRDefault="00305098" w14:paraId="5609B2DE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87" w:type="dxa"/>
            <w:tcMar/>
          </w:tcPr>
          <w:p w:rsidRPr="00E667DE" w:rsidR="00305098" w:rsidP="00E667DE" w:rsidRDefault="00305098" w14:paraId="4D1FCAE2" w14:textId="77777777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6666" w:type="dxa"/>
            <w:tcMar/>
          </w:tcPr>
          <w:p w:rsidRPr="00E667DE" w:rsidR="00305098" w:rsidP="00E667DE" w:rsidRDefault="00305098" w14:paraId="57B730F1" w14:textId="77777777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D51E45" w:rsidTr="40A5DBA7" w14:paraId="02D25CAE" w14:textId="77777777">
        <w:tc>
          <w:tcPr>
            <w:tcW w:w="1043" w:type="dxa"/>
            <w:tcMar/>
          </w:tcPr>
          <w:p w:rsidR="00D51E45" w:rsidP="00605FC0" w:rsidRDefault="00D51E45" w14:paraId="490CC314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  <w:tcMar/>
          </w:tcPr>
          <w:p w:rsidR="00D51E45" w:rsidP="00AD0EF6" w:rsidRDefault="00D51E45" w14:paraId="09A4B8A6" w14:textId="77777777">
            <w:r>
              <w:t>Diary from Trenches</w:t>
            </w:r>
          </w:p>
          <w:p w:rsidR="00D51E45" w:rsidP="00AD0EF6" w:rsidRDefault="00D51E45" w14:paraId="0F4C7EBE" w14:textId="77777777"/>
        </w:tc>
        <w:tc>
          <w:tcPr>
            <w:tcW w:w="3987" w:type="dxa"/>
            <w:tcMar/>
          </w:tcPr>
          <w:p w:rsidR="00D51E45" w:rsidP="00605FC0" w:rsidRDefault="00D51E45" w14:paraId="04A6E89D" w14:textId="7226663C">
            <w:pPr>
              <w:pStyle w:val="ListParagraph"/>
              <w:numPr>
                <w:ilvl w:val="0"/>
                <w:numId w:val="7"/>
              </w:numPr>
              <w:rPr/>
            </w:pPr>
            <w:r w:rsidR="00D51E45">
              <w:rPr/>
              <w:t xml:space="preserve">Based on your notes from the last two lessons and p. 34-37 if you need more help, write a </w:t>
            </w:r>
            <w:r w:rsidR="00D51E45">
              <w:rPr/>
              <w:t>weeks</w:t>
            </w:r>
            <w:r w:rsidR="00D51E45">
              <w:rPr/>
              <w:t xml:space="preserve"> worth</w:t>
            </w:r>
            <w:r w:rsidR="00D51E45">
              <w:rPr/>
              <w:t xml:space="preserve"> of diaries as if you were a soldier in the trenches. You may want to use the following prompts:</w:t>
            </w:r>
          </w:p>
          <w:p w:rsidR="00D51E45" w:rsidP="00605FC0" w:rsidRDefault="00D51E45" w14:paraId="12367B3F" w14:textId="77777777">
            <w:pPr>
              <w:pStyle w:val="ListParagraph"/>
              <w:numPr>
                <w:ilvl w:val="1"/>
                <w:numId w:val="7"/>
              </w:numPr>
            </w:pPr>
            <w:r>
              <w:t>Monday: Arrive at front line, repair trenches</w:t>
            </w:r>
          </w:p>
          <w:p w:rsidR="00D51E45" w:rsidP="00605FC0" w:rsidRDefault="00D51E45" w14:paraId="4F22D9CE" w14:textId="77777777">
            <w:pPr>
              <w:pStyle w:val="ListParagraph"/>
              <w:numPr>
                <w:ilvl w:val="1"/>
                <w:numId w:val="7"/>
              </w:numPr>
            </w:pPr>
            <w:r>
              <w:t>Rainstorm floods trench, rumours of big attack</w:t>
            </w:r>
          </w:p>
          <w:p w:rsidR="00D51E45" w:rsidP="00605FC0" w:rsidRDefault="00D51E45" w14:paraId="070A9D57" w14:textId="77777777">
            <w:pPr>
              <w:pStyle w:val="ListParagraph"/>
              <w:numPr>
                <w:ilvl w:val="1"/>
                <w:numId w:val="7"/>
              </w:numPr>
            </w:pPr>
            <w:r>
              <w:t>Wednesday: Close comrade killed by a grenade</w:t>
            </w:r>
          </w:p>
          <w:p w:rsidR="00D51E45" w:rsidP="00605FC0" w:rsidRDefault="00D51E45" w14:paraId="3D42BC7E" w14:textId="77777777">
            <w:pPr>
              <w:pStyle w:val="ListParagraph"/>
              <w:numPr>
                <w:ilvl w:val="1"/>
                <w:numId w:val="7"/>
              </w:numPr>
            </w:pPr>
            <w:r>
              <w:t>Thursday: Enemy shells the trenches all day</w:t>
            </w:r>
          </w:p>
          <w:p w:rsidR="00D51E45" w:rsidP="00605FC0" w:rsidRDefault="00D51E45" w14:paraId="4445F5DB" w14:textId="77777777">
            <w:pPr>
              <w:pStyle w:val="ListParagraph"/>
              <w:numPr>
                <w:ilvl w:val="1"/>
                <w:numId w:val="7"/>
              </w:numPr>
            </w:pPr>
            <w:r>
              <w:t>Friday: A few hours rest, waiting to attack next day</w:t>
            </w:r>
          </w:p>
          <w:p w:rsidR="00D51E45" w:rsidP="00605FC0" w:rsidRDefault="00D51E45" w14:paraId="4AF5A25B" w14:textId="77777777">
            <w:pPr>
              <w:pStyle w:val="ListParagraph"/>
              <w:numPr>
                <w:ilvl w:val="1"/>
                <w:numId w:val="7"/>
              </w:numPr>
            </w:pPr>
            <w:r>
              <w:t>Saturday: Go over the top at dawn to attack the enemy</w:t>
            </w:r>
          </w:p>
          <w:p w:rsidR="00D51E45" w:rsidP="00605FC0" w:rsidRDefault="00D51E45" w14:paraId="4C62680E" w14:textId="77777777">
            <w:pPr>
              <w:pStyle w:val="ListParagraph"/>
              <w:numPr>
                <w:ilvl w:val="1"/>
                <w:numId w:val="7"/>
              </w:numPr>
            </w:pPr>
            <w:r>
              <w:t>Sunday: Up to you!</w:t>
            </w:r>
          </w:p>
          <w:p w:rsidR="00D51E45" w:rsidP="00FD3DDC" w:rsidRDefault="00D51E45" w14:paraId="7FCC1ECE" w14:textId="77777777"/>
          <w:p w:rsidR="00D51E45" w:rsidP="00FD3DDC" w:rsidRDefault="00D51E45" w14:paraId="65E140A4" w14:textId="77777777"/>
          <w:p w:rsidR="00D51E45" w:rsidP="00FD3DDC" w:rsidRDefault="00D51E45" w14:paraId="763EC99C" w14:textId="54C6B381"/>
        </w:tc>
        <w:tc>
          <w:tcPr>
            <w:tcW w:w="6666" w:type="dxa"/>
            <w:tcMar/>
          </w:tcPr>
          <w:p w:rsidR="00D51E45" w:rsidP="00AD0EF6" w:rsidRDefault="00D51E45" w14:paraId="61C94E6B" w14:textId="0DC75092">
            <w:r>
              <w:t>Kerboodle: KS3 History, FOURTH EDITION: Technology, War and Independence, p. 34-37</w:t>
            </w:r>
          </w:p>
        </w:tc>
      </w:tr>
      <w:tr w:rsidR="00305098" w:rsidTr="40A5DBA7" w14:paraId="61756931" w14:textId="77777777">
        <w:tc>
          <w:tcPr>
            <w:tcW w:w="1043" w:type="dxa"/>
            <w:tcMar/>
          </w:tcPr>
          <w:p w:rsidR="00305098" w:rsidP="00605FC0" w:rsidRDefault="00305098" w14:paraId="5B3A31B6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  <w:tcMar/>
          </w:tcPr>
          <w:p w:rsidR="00305098" w:rsidP="00AD0EF6" w:rsidRDefault="00D27917" w14:paraId="6291FD4B" w14:textId="77777777">
            <w:r>
              <w:t>Assessment</w:t>
            </w:r>
          </w:p>
          <w:p w:rsidR="00305098" w:rsidP="00AD0EF6" w:rsidRDefault="00305098" w14:paraId="15AEFF7D" w14:textId="77777777"/>
        </w:tc>
        <w:tc>
          <w:tcPr>
            <w:tcW w:w="3987" w:type="dxa"/>
            <w:tcMar/>
          </w:tcPr>
          <w:p w:rsidR="00A771D0" w:rsidP="00D51E45" w:rsidRDefault="00602096" w14:paraId="44778403" w14:textId="2519A67B">
            <w:pPr>
              <w:pStyle w:val="ListParagraph"/>
              <w:numPr>
                <w:ilvl w:val="0"/>
                <w:numId w:val="8"/>
              </w:numPr>
            </w:pPr>
            <w:r>
              <w:t xml:space="preserve">You will need to email your teacher to get sent the assessment paper for you to complete. </w:t>
            </w:r>
          </w:p>
        </w:tc>
        <w:tc>
          <w:tcPr>
            <w:tcW w:w="6666" w:type="dxa"/>
            <w:tcMar/>
          </w:tcPr>
          <w:p w:rsidR="00305098" w:rsidP="00AD0EF6" w:rsidRDefault="009D3CFD" w14:paraId="3810395D" w14:textId="77777777">
            <w:r>
              <w:t>Email teacher</w:t>
            </w:r>
          </w:p>
        </w:tc>
      </w:tr>
      <w:tr w:rsidR="00FD3DDC" w:rsidTr="40A5DBA7" w14:paraId="5EA8D12D" w14:textId="77777777">
        <w:tc>
          <w:tcPr>
            <w:tcW w:w="1043" w:type="dxa"/>
            <w:tcMar/>
          </w:tcPr>
          <w:p w:rsidR="00FD3DDC" w:rsidP="00605FC0" w:rsidRDefault="00FD3DDC" w14:paraId="705176C8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  <w:vMerge w:val="restart"/>
            <w:tcMar/>
          </w:tcPr>
          <w:p w:rsidR="00FD3DDC" w:rsidP="00AD0EF6" w:rsidRDefault="00FD3DDC" w14:paraId="0046CBC6" w14:textId="77777777">
            <w:r>
              <w:t>Christmas Truce</w:t>
            </w:r>
          </w:p>
        </w:tc>
        <w:tc>
          <w:tcPr>
            <w:tcW w:w="3987" w:type="dxa"/>
            <w:vMerge w:val="restart"/>
            <w:tcMar/>
          </w:tcPr>
          <w:p w:rsidR="00FD3DDC" w:rsidP="00605FC0" w:rsidRDefault="00FD3DDC" w14:paraId="37041ACF" w14:textId="77777777">
            <w:pPr>
              <w:pStyle w:val="ListParagraph"/>
              <w:numPr>
                <w:ilvl w:val="0"/>
                <w:numId w:val="9"/>
              </w:numPr>
            </w:pPr>
            <w:r>
              <w:t xml:space="preserve">Watch the video. This will tell you all about the Christmas Truce and you will hear from soldiers who were there too. </w:t>
            </w:r>
          </w:p>
          <w:p w:rsidR="00FD3DDC" w:rsidP="00605FC0" w:rsidRDefault="00FD3DDC" w14:paraId="338553AA" w14:textId="77777777">
            <w:pPr>
              <w:pStyle w:val="ListParagraph"/>
              <w:numPr>
                <w:ilvl w:val="0"/>
                <w:numId w:val="9"/>
              </w:numPr>
            </w:pPr>
            <w:r>
              <w:t xml:space="preserve">Based on this information, you need to create a newspaper report detailing the events that happened. You may want to do some extra research to find more quotes from soldiers to use in your report. </w:t>
            </w:r>
          </w:p>
          <w:p w:rsidR="00FD3DDC" w:rsidP="00F06D60" w:rsidRDefault="00FD3DDC" w14:paraId="1CE7682B" w14:textId="77777777">
            <w:pPr>
              <w:pStyle w:val="ListParagraph"/>
            </w:pPr>
          </w:p>
        </w:tc>
        <w:tc>
          <w:tcPr>
            <w:tcW w:w="6666" w:type="dxa"/>
            <w:vMerge w:val="restart"/>
            <w:tcMar/>
          </w:tcPr>
          <w:p w:rsidR="00FD3DDC" w:rsidP="00AD0EF6" w:rsidRDefault="00D51E45" w14:paraId="7493F111" w14:textId="77777777">
            <w:pPr>
              <w:rPr>
                <w:rStyle w:val="Hyperlink"/>
                <w:color w:val="auto"/>
                <w:u w:val="none"/>
              </w:rPr>
            </w:pPr>
            <w:hyperlink w:history="1" r:id="rId5">
              <w:r w:rsidRPr="004E78BE" w:rsidR="00FD3DDC">
                <w:rPr>
                  <w:rStyle w:val="Hyperlink"/>
                </w:rPr>
                <w:t>https://www.youtube.com/watch?v=NaBJhmkDKmc</w:t>
              </w:r>
            </w:hyperlink>
            <w:r w:rsidR="00FD3DDC">
              <w:rPr>
                <w:rStyle w:val="Hyperlink"/>
                <w:color w:val="auto"/>
                <w:u w:val="none"/>
              </w:rPr>
              <w:t xml:space="preserve"> </w:t>
            </w:r>
          </w:p>
          <w:p w:rsidR="00FD3DDC" w:rsidP="00AD0EF6" w:rsidRDefault="00FD3DDC" w14:paraId="6A9402E6" w14:textId="77777777">
            <w:pPr>
              <w:rPr>
                <w:rStyle w:val="Hyperlink"/>
                <w:color w:val="auto"/>
                <w:u w:val="none"/>
              </w:rPr>
            </w:pPr>
          </w:p>
          <w:p w:rsidR="00FD3DDC" w:rsidP="00AD0EF6" w:rsidRDefault="00FD3DDC" w14:paraId="4B4016C8" w14:textId="77777777">
            <w:r>
              <w:t>Extra research:</w:t>
            </w:r>
          </w:p>
          <w:p w:rsidR="00FD3DDC" w:rsidP="00AD0EF6" w:rsidRDefault="00D51E45" w14:paraId="74B6DFB4" w14:textId="77777777">
            <w:pPr>
              <w:rPr>
                <w:rStyle w:val="Hyperlink"/>
                <w:color w:val="auto"/>
                <w:u w:val="none"/>
              </w:rPr>
            </w:pPr>
            <w:hyperlink w:history="1" r:id="rId6">
              <w:r w:rsidRPr="004E78BE" w:rsidR="00FD3DDC">
                <w:rPr>
                  <w:rStyle w:val="Hyperlink"/>
                </w:rPr>
                <w:t>https://www.youtube.com/watch?v=NWF2JBb1bvM</w:t>
              </w:r>
            </w:hyperlink>
          </w:p>
          <w:p w:rsidR="00FD3DDC" w:rsidP="00AD0EF6" w:rsidRDefault="00FD3DDC" w14:paraId="26B0EF8F" w14:textId="77777777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Sainsbury’s Christmas advert based on Christmas Truce</w:t>
            </w:r>
          </w:p>
          <w:p w:rsidR="00FD3DDC" w:rsidP="00AD0EF6" w:rsidRDefault="00D51E45" w14:paraId="6CE2FB77" w14:textId="77777777">
            <w:pPr>
              <w:rPr>
                <w:rStyle w:val="Hyperlink"/>
                <w:color w:val="auto"/>
                <w:u w:val="none"/>
              </w:rPr>
            </w:pPr>
            <w:hyperlink w:history="1" r:id="rId7">
              <w:r w:rsidRPr="004E78BE" w:rsidR="00FD3DDC">
                <w:rPr>
                  <w:rStyle w:val="Hyperlink"/>
                </w:rPr>
                <w:t>https://www.youtube.com/watch?v=WNCxkA_zfMs</w:t>
              </w:r>
            </w:hyperlink>
          </w:p>
          <w:p w:rsidRPr="0054733E" w:rsidR="00FD3DDC" w:rsidP="00AD0EF6" w:rsidRDefault="00FD3DDC" w14:paraId="5AD5FF1D" w14:textId="77777777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Interview with Henry Williamson who was in the trenches during Christmas 1914</w:t>
            </w:r>
          </w:p>
        </w:tc>
      </w:tr>
      <w:tr w:rsidR="00FD3DDC" w:rsidTr="40A5DBA7" w14:paraId="0D3D5C1F" w14:textId="77777777">
        <w:tc>
          <w:tcPr>
            <w:tcW w:w="1043" w:type="dxa"/>
            <w:tcMar/>
          </w:tcPr>
          <w:p w:rsidR="00FD3DDC" w:rsidP="00605FC0" w:rsidRDefault="00FD3DDC" w14:paraId="0D6D9CCB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  <w:vMerge/>
            <w:tcMar/>
          </w:tcPr>
          <w:p w:rsidR="00FD3DDC" w:rsidP="00AD0EF6" w:rsidRDefault="00FD3DDC" w14:paraId="4124CB5F" w14:textId="77777777"/>
        </w:tc>
        <w:tc>
          <w:tcPr>
            <w:tcW w:w="3987" w:type="dxa"/>
            <w:vMerge/>
            <w:tcMar/>
          </w:tcPr>
          <w:p w:rsidR="00FD3DDC" w:rsidP="00605FC0" w:rsidRDefault="00FD3DDC" w14:paraId="3B9ADB1F" w14:textId="77777777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6666" w:type="dxa"/>
            <w:vMerge/>
            <w:tcMar/>
          </w:tcPr>
          <w:p w:rsidR="00FD3DDC" w:rsidP="00AD0EF6" w:rsidRDefault="00FD3DDC" w14:paraId="3ED50569" w14:textId="77777777"/>
        </w:tc>
      </w:tr>
      <w:tr w:rsidR="00305098" w:rsidTr="40A5DBA7" w14:paraId="76F1867D" w14:textId="77777777">
        <w:tc>
          <w:tcPr>
            <w:tcW w:w="1043" w:type="dxa"/>
            <w:tcMar/>
          </w:tcPr>
          <w:p w:rsidR="00305098" w:rsidP="00605FC0" w:rsidRDefault="00305098" w14:paraId="0603D5FA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  <w:tcMar/>
          </w:tcPr>
          <w:p w:rsidR="00305098" w:rsidP="00AD0EF6" w:rsidRDefault="00D27917" w14:paraId="5C347A96" w14:textId="77777777">
            <w:r>
              <w:t>Weapons of WWI</w:t>
            </w:r>
          </w:p>
        </w:tc>
        <w:tc>
          <w:tcPr>
            <w:tcW w:w="3987" w:type="dxa"/>
            <w:tcMar/>
          </w:tcPr>
          <w:p w:rsidR="00305098" w:rsidP="00605FC0" w:rsidRDefault="00602096" w14:paraId="644FB11E" w14:textId="74DFF800">
            <w:pPr>
              <w:pStyle w:val="ListParagraph"/>
              <w:numPr>
                <w:ilvl w:val="0"/>
                <w:numId w:val="10"/>
              </w:numPr>
              <w:rPr/>
            </w:pPr>
            <w:r w:rsidR="00602096">
              <w:rPr/>
              <w:t xml:space="preserve">Using p. 38-39, you need to create a table on each of the weapons. Your table needs the </w:t>
            </w:r>
            <w:r w:rsidR="00602096">
              <w:rPr/>
              <w:t>headings;</w:t>
            </w:r>
            <w:r w:rsidR="00602096">
              <w:rPr/>
              <w:t xml:space="preserve"> </w:t>
            </w:r>
          </w:p>
          <w:p w:rsidR="00602096" w:rsidP="00605FC0" w:rsidRDefault="00602096" w14:paraId="604AC9ED" w14:textId="77777777">
            <w:pPr>
              <w:pStyle w:val="ListParagraph"/>
              <w:numPr>
                <w:ilvl w:val="1"/>
                <w:numId w:val="10"/>
              </w:numPr>
            </w:pPr>
            <w:r>
              <w:t>Name of Weapon</w:t>
            </w:r>
          </w:p>
          <w:p w:rsidR="00602096" w:rsidP="00605FC0" w:rsidRDefault="00602096" w14:paraId="303176DE" w14:textId="77777777">
            <w:pPr>
              <w:pStyle w:val="ListParagraph"/>
              <w:numPr>
                <w:ilvl w:val="1"/>
                <w:numId w:val="10"/>
              </w:numPr>
            </w:pPr>
            <w:r>
              <w:t>Description of Weapon</w:t>
            </w:r>
          </w:p>
          <w:p w:rsidR="00602096" w:rsidP="00605FC0" w:rsidRDefault="00602096" w14:paraId="74AA0075" w14:textId="77777777">
            <w:pPr>
              <w:pStyle w:val="ListParagraph"/>
              <w:numPr>
                <w:ilvl w:val="1"/>
                <w:numId w:val="10"/>
              </w:numPr>
            </w:pPr>
            <w:r>
              <w:t>Range</w:t>
            </w:r>
          </w:p>
          <w:p w:rsidR="00602096" w:rsidP="00605FC0" w:rsidRDefault="00602096" w14:paraId="38E0723A" w14:textId="77777777">
            <w:pPr>
              <w:pStyle w:val="ListParagraph"/>
              <w:numPr>
                <w:ilvl w:val="1"/>
                <w:numId w:val="10"/>
              </w:numPr>
            </w:pPr>
            <w:r>
              <w:t>Killing Power</w:t>
            </w:r>
          </w:p>
          <w:p w:rsidR="00602096" w:rsidP="00605FC0" w:rsidRDefault="00602096" w14:paraId="158B004D" w14:textId="77777777">
            <w:pPr>
              <w:pStyle w:val="ListParagraph"/>
              <w:numPr>
                <w:ilvl w:val="1"/>
                <w:numId w:val="10"/>
              </w:numPr>
            </w:pPr>
            <w:r>
              <w:t>Defensive Ability</w:t>
            </w:r>
          </w:p>
          <w:p w:rsidR="00602096" w:rsidP="00605FC0" w:rsidRDefault="00602096" w14:paraId="10974CA9" w14:textId="77777777">
            <w:pPr>
              <w:pStyle w:val="ListParagraph"/>
              <w:numPr>
                <w:ilvl w:val="1"/>
                <w:numId w:val="10"/>
              </w:numPr>
            </w:pPr>
            <w:r>
              <w:t>Rank (1-9)</w:t>
            </w:r>
          </w:p>
          <w:p w:rsidR="00305098" w:rsidP="00AD0EF6" w:rsidRDefault="00305098" w14:paraId="1764BC33" w14:textId="77777777">
            <w:pPr>
              <w:pStyle w:val="ListParagraph"/>
            </w:pPr>
          </w:p>
        </w:tc>
        <w:tc>
          <w:tcPr>
            <w:tcW w:w="6666" w:type="dxa"/>
            <w:tcMar/>
          </w:tcPr>
          <w:p w:rsidR="00305098" w:rsidP="00AD0EF6" w:rsidRDefault="00602096" w14:paraId="0E94AAFA" w14:textId="38DC6F52">
            <w:pPr>
              <w:rPr>
                <w:rStyle w:val="Hyperlink"/>
                <w:color w:val="auto"/>
                <w:u w:val="none"/>
              </w:rPr>
            </w:pPr>
            <w:r>
              <w:t xml:space="preserve">Kerboodle: KS3 History, </w:t>
            </w:r>
            <w:r w:rsidR="00D51E45">
              <w:t>FOURTH</w:t>
            </w:r>
            <w:r>
              <w:t xml:space="preserve"> EDITION: Technology, War and Independence, </w:t>
            </w:r>
            <w:r w:rsidR="009D3CFD">
              <w:rPr>
                <w:rStyle w:val="Hyperlink"/>
                <w:color w:val="auto"/>
                <w:u w:val="none"/>
              </w:rPr>
              <w:t>p. 3</w:t>
            </w:r>
            <w:r w:rsidR="00D51E45">
              <w:rPr>
                <w:rStyle w:val="Hyperlink"/>
                <w:color w:val="auto"/>
                <w:u w:val="none"/>
              </w:rPr>
              <w:t>8</w:t>
            </w:r>
            <w:r w:rsidR="009D3CFD">
              <w:rPr>
                <w:rStyle w:val="Hyperlink"/>
                <w:color w:val="auto"/>
                <w:u w:val="none"/>
              </w:rPr>
              <w:t>-3</w:t>
            </w:r>
            <w:r w:rsidR="00D51E45">
              <w:rPr>
                <w:rStyle w:val="Hyperlink"/>
                <w:color w:val="auto"/>
                <w:u w:val="none"/>
              </w:rPr>
              <w:t>9</w:t>
            </w:r>
          </w:p>
          <w:p w:rsidR="00305098" w:rsidP="00AD0EF6" w:rsidRDefault="00305098" w14:paraId="786FE001" w14:textId="77777777">
            <w:pPr>
              <w:rPr>
                <w:rStyle w:val="Hyperlink"/>
              </w:rPr>
            </w:pPr>
          </w:p>
        </w:tc>
      </w:tr>
      <w:tr w:rsidR="00305098" w:rsidTr="40A5DBA7" w14:paraId="19470C98" w14:textId="77777777">
        <w:tc>
          <w:tcPr>
            <w:tcW w:w="1043" w:type="dxa"/>
            <w:tcMar/>
          </w:tcPr>
          <w:p w:rsidR="00305098" w:rsidP="00605FC0" w:rsidRDefault="00305098" w14:paraId="2AC15AA1" w14:textId="7777777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89" w:type="dxa"/>
            <w:tcMar/>
          </w:tcPr>
          <w:p w:rsidR="00305098" w:rsidP="00AD0EF6" w:rsidRDefault="00D27917" w14:paraId="56BE97A5" w14:textId="77777777">
            <w:r>
              <w:t>Who else fought for Britain?</w:t>
            </w:r>
          </w:p>
        </w:tc>
        <w:tc>
          <w:tcPr>
            <w:tcW w:w="3987" w:type="dxa"/>
            <w:tcMar/>
          </w:tcPr>
          <w:p w:rsidR="00305098" w:rsidP="00AD0EF6" w:rsidRDefault="00B41BDC" w14:paraId="4ABA586D" w14:textId="7D903F00">
            <w:pPr>
              <w:pStyle w:val="ListParagraph"/>
              <w:numPr>
                <w:ilvl w:val="0"/>
                <w:numId w:val="11"/>
              </w:numPr>
              <w:rPr/>
            </w:pPr>
            <w:r w:rsidR="00B41BDC">
              <w:rPr/>
              <w:t xml:space="preserve">Using the information from Map F on page 48, create a spider diagram showing what countries fought for Britain in WWI. For each country find out; How many fought, </w:t>
            </w:r>
            <w:proofErr w:type="gramStart"/>
            <w:r w:rsidR="00B41BDC">
              <w:rPr/>
              <w:t>How</w:t>
            </w:r>
            <w:proofErr w:type="gramEnd"/>
            <w:r w:rsidR="00B41BDC">
              <w:rPr/>
              <w:t xml:space="preserve"> many died, any key battles or areas involved. </w:t>
            </w:r>
          </w:p>
          <w:p w:rsidR="00305098" w:rsidP="00AD0EF6" w:rsidRDefault="00B41BDC" w14:paraId="68CC87E1" w14:textId="56BCD39C">
            <w:pPr>
              <w:pStyle w:val="ListParagraph"/>
              <w:numPr>
                <w:ilvl w:val="0"/>
                <w:numId w:val="11"/>
              </w:numPr>
              <w:rPr/>
            </w:pPr>
            <w:r w:rsidR="40A5DBA7">
              <w:rPr/>
              <w:t xml:space="preserve">Answer Q1. </w:t>
            </w:r>
          </w:p>
        </w:tc>
        <w:tc>
          <w:tcPr>
            <w:tcW w:w="6666" w:type="dxa"/>
            <w:tcMar/>
          </w:tcPr>
          <w:p w:rsidR="00B41BDC" w:rsidP="40A5DBA7" w:rsidRDefault="00B41BDC" w14:paraId="697DC146" w14:textId="528F12F8">
            <w:pPr>
              <w:pStyle w:val="Normal"/>
              <w:rPr>
                <w:rStyle w:val="Hyperlink"/>
                <w:color w:val="auto"/>
                <w:u w:val="none"/>
              </w:rPr>
            </w:pPr>
            <w:r w:rsidR="00B41BDC">
              <w:rPr/>
              <w:t xml:space="preserve">Kerboodle: KS3 History, </w:t>
            </w:r>
            <w:r w:rsidR="00D51E45">
              <w:rPr/>
              <w:t>FOURTH</w:t>
            </w:r>
            <w:r w:rsidR="00B41BDC">
              <w:rPr/>
              <w:t xml:space="preserve"> EDITION: Technology, War and Independence, </w:t>
            </w:r>
            <w:r w:rsidRPr="40A5DBA7" w:rsidR="00B41BDC">
              <w:rPr>
                <w:rStyle w:val="Hyperlink"/>
                <w:color w:val="auto"/>
                <w:u w:val="none"/>
              </w:rPr>
              <w:t xml:space="preserve">p. </w:t>
            </w:r>
            <w:r w:rsidRPr="40A5DBA7" w:rsidR="00D51E45">
              <w:rPr>
                <w:rStyle w:val="Hyperlink"/>
                <w:color w:val="auto"/>
                <w:u w:val="none"/>
              </w:rPr>
              <w:t>48-49</w:t>
            </w:r>
          </w:p>
          <w:p w:rsidRPr="003D6CE2" w:rsidR="00B41BDC" w:rsidP="00AD0EF6" w:rsidRDefault="00B41BDC" w14:paraId="186C9970" w14:textId="77777777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305098" w:rsidTr="40A5DBA7" w14:paraId="71EFD07E" w14:textId="77777777">
        <w:tc>
          <w:tcPr>
            <w:tcW w:w="1043" w:type="dxa"/>
            <w:tcMar/>
          </w:tcPr>
          <w:p w:rsidR="00305098" w:rsidP="00605FC0" w:rsidRDefault="00305098" w14:paraId="55BAF1D1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  <w:tcMar/>
          </w:tcPr>
          <w:p w:rsidR="00305098" w:rsidP="00AD0EF6" w:rsidRDefault="00D27917" w14:paraId="7FDBCD84" w14:textId="77777777">
            <w:r>
              <w:t>Home Front</w:t>
            </w:r>
          </w:p>
          <w:p w:rsidR="00305098" w:rsidP="00AD0EF6" w:rsidRDefault="00305098" w14:paraId="2E68450E" w14:textId="77777777"/>
        </w:tc>
        <w:tc>
          <w:tcPr>
            <w:tcW w:w="3987" w:type="dxa"/>
            <w:tcMar/>
          </w:tcPr>
          <w:p w:rsidR="003877F2" w:rsidP="00605FC0" w:rsidRDefault="003877F2" w14:paraId="712DE68D" w14:textId="51D9C160">
            <w:pPr>
              <w:pStyle w:val="ListParagraph"/>
              <w:numPr>
                <w:ilvl w:val="0"/>
                <w:numId w:val="12"/>
              </w:numPr>
              <w:rPr/>
            </w:pPr>
            <w:r w:rsidR="003877F2">
              <w:rPr/>
              <w:t>Read p. 50-51.</w:t>
            </w:r>
          </w:p>
          <w:p w:rsidR="00FF3DB6" w:rsidP="40A5DBA7" w:rsidRDefault="00FF3DB6" w14:paraId="79D7D37B" w14:textId="79361E1F">
            <w:pPr>
              <w:pStyle w:val="ListParagraph"/>
              <w:numPr>
                <w:ilvl w:val="0"/>
                <w:numId w:val="12"/>
              </w:numPr>
              <w:rPr/>
            </w:pPr>
            <w:r w:rsidR="00FF3DB6">
              <w:rPr/>
              <w:t>Answer Q1-4 and Q1 in Change box.</w:t>
            </w:r>
          </w:p>
          <w:p w:rsidR="00FF3DB6" w:rsidP="00605FC0" w:rsidRDefault="00FF3DB6" w14:paraId="5EDC75F7" w14:textId="77777777">
            <w:pPr>
              <w:pStyle w:val="ListParagraph"/>
              <w:numPr>
                <w:ilvl w:val="0"/>
                <w:numId w:val="12"/>
              </w:numPr>
              <w:rPr/>
            </w:pPr>
            <w:r w:rsidR="00FF3DB6">
              <w:rPr/>
              <w:t>Rationing made traditional recipes hard to stick to. Research a ration recipe and write it into your book. Have a go at making it if you like!</w:t>
            </w:r>
          </w:p>
          <w:p w:rsidR="006F24A1" w:rsidP="00A771D0" w:rsidRDefault="006F24A1" w14:paraId="4AA6677C" w14:textId="77777777"/>
        </w:tc>
        <w:tc>
          <w:tcPr>
            <w:tcW w:w="6666" w:type="dxa"/>
            <w:tcMar/>
          </w:tcPr>
          <w:p w:rsidRPr="00336E62" w:rsidR="00305098" w:rsidP="00AD0EF6" w:rsidRDefault="00FF3DB6" w14:paraId="6CDCE952" w14:textId="1C1A9F42">
            <w:pPr>
              <w:rPr>
                <w:rStyle w:val="Hyperlink"/>
                <w:color w:val="auto"/>
                <w:u w:val="none"/>
              </w:rPr>
            </w:pPr>
            <w:r w:rsidR="00FF3DB6">
              <w:rPr/>
              <w:t xml:space="preserve">Kerboodle: KS3 History, </w:t>
            </w:r>
            <w:r w:rsidR="00D51E45">
              <w:rPr/>
              <w:t>FOURTH</w:t>
            </w:r>
            <w:r w:rsidR="00FF3DB6">
              <w:rPr/>
              <w:t xml:space="preserve"> EDITION: Technology, War and Independence, </w:t>
            </w:r>
            <w:r w:rsidRPr="40A5DBA7" w:rsidR="009D3CFD">
              <w:rPr>
                <w:rStyle w:val="Hyperlink"/>
                <w:color w:val="auto"/>
                <w:u w:val="none"/>
              </w:rPr>
              <w:t>p. 50-51</w:t>
            </w:r>
          </w:p>
        </w:tc>
      </w:tr>
      <w:tr w:rsidR="00305098" w:rsidTr="40A5DBA7" w14:paraId="3BEDB4A6" w14:textId="77777777">
        <w:tc>
          <w:tcPr>
            <w:tcW w:w="1043" w:type="dxa"/>
            <w:tcMar/>
          </w:tcPr>
          <w:p w:rsidR="00305098" w:rsidP="00605FC0" w:rsidRDefault="00305098" w14:paraId="181E6C95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  <w:tcMar/>
          </w:tcPr>
          <w:p w:rsidR="00305098" w:rsidP="00AD0EF6" w:rsidRDefault="009D3CFD" w14:paraId="62385EE0" w14:textId="77777777">
            <w:r>
              <w:t>Poppy Day</w:t>
            </w:r>
          </w:p>
          <w:p w:rsidR="00305098" w:rsidP="00AD0EF6" w:rsidRDefault="00305098" w14:paraId="279CB3E8" w14:textId="77777777"/>
        </w:tc>
        <w:tc>
          <w:tcPr>
            <w:tcW w:w="3987" w:type="dxa"/>
            <w:tcMar/>
          </w:tcPr>
          <w:p w:rsidR="00305098" w:rsidP="00605FC0" w:rsidRDefault="003877F2" w14:paraId="41AEA0C6" w14:textId="04371AA3">
            <w:pPr>
              <w:pStyle w:val="ListParagraph"/>
              <w:numPr>
                <w:ilvl w:val="0"/>
                <w:numId w:val="13"/>
              </w:numPr>
              <w:rPr/>
            </w:pPr>
            <w:r w:rsidR="003877F2">
              <w:rPr/>
              <w:t xml:space="preserve">Read p. 52-53. </w:t>
            </w:r>
          </w:p>
          <w:p w:rsidR="003877F2" w:rsidP="00605FC0" w:rsidRDefault="003877F2" w14:paraId="635AAF6F" w14:textId="77777777">
            <w:pPr>
              <w:pStyle w:val="ListParagraph"/>
              <w:numPr>
                <w:ilvl w:val="0"/>
                <w:numId w:val="13"/>
              </w:numPr>
            </w:pPr>
            <w:r>
              <w:t xml:space="preserve">Answer Q1-3. </w:t>
            </w:r>
          </w:p>
          <w:p w:rsidR="003877F2" w:rsidP="00605FC0" w:rsidRDefault="003877F2" w14:paraId="2909178F" w14:textId="77777777">
            <w:pPr>
              <w:pStyle w:val="ListParagraph"/>
              <w:numPr>
                <w:ilvl w:val="0"/>
                <w:numId w:val="13"/>
              </w:numPr>
            </w:pPr>
            <w:r>
              <w:t xml:space="preserve">Research the “Unknown Warrior”. Describe what kind of memorial it is. </w:t>
            </w:r>
          </w:p>
          <w:p w:rsidR="003877F2" w:rsidP="00605FC0" w:rsidRDefault="003877F2" w14:paraId="5CD98172" w14:textId="77777777">
            <w:pPr>
              <w:pStyle w:val="ListParagraph"/>
              <w:numPr>
                <w:ilvl w:val="0"/>
                <w:numId w:val="13"/>
              </w:numPr>
            </w:pPr>
            <w:r>
              <w:t xml:space="preserve">They have promised to never do a DNA test on the </w:t>
            </w:r>
            <w:proofErr w:type="spellStart"/>
            <w:r>
              <w:t>Unkown</w:t>
            </w:r>
            <w:proofErr w:type="spellEnd"/>
            <w:r>
              <w:t xml:space="preserve"> Warrior – why do you think this is? Answer this question in your book.</w:t>
            </w:r>
          </w:p>
          <w:p w:rsidR="00F06D60" w:rsidP="00F06D60" w:rsidRDefault="00F06D60" w14:paraId="1F47CA9B" w14:textId="77777777">
            <w:pPr>
              <w:pStyle w:val="ListParagraph"/>
            </w:pPr>
          </w:p>
        </w:tc>
        <w:tc>
          <w:tcPr>
            <w:tcW w:w="6666" w:type="dxa"/>
            <w:tcMar/>
          </w:tcPr>
          <w:p w:rsidR="009D3CFD" w:rsidP="00AD0EF6" w:rsidRDefault="006F24A1" w14:paraId="20346E22" w14:textId="65D3F9F2">
            <w:pPr>
              <w:rPr>
                <w:rStyle w:val="Hyperlink"/>
                <w:color w:val="000000" w:themeColor="text1"/>
                <w:u w:val="none"/>
              </w:rPr>
            </w:pPr>
            <w:r w:rsidR="006F24A1">
              <w:rPr/>
              <w:t xml:space="preserve">Kerboodle: KS3 History, </w:t>
            </w:r>
            <w:r w:rsidR="00D51E45">
              <w:rPr/>
              <w:t>FOURTH</w:t>
            </w:r>
            <w:r w:rsidR="006F24A1">
              <w:rPr/>
              <w:t xml:space="preserve"> EDITION: Technology, War and Independence, </w:t>
            </w:r>
            <w:r w:rsidRPr="40A5DBA7" w:rsidR="009D3CFD">
              <w:rPr>
                <w:rStyle w:val="Hyperlink"/>
                <w:color w:val="000000" w:themeColor="text1" w:themeTint="FF" w:themeShade="FF"/>
                <w:u w:val="none"/>
              </w:rPr>
              <w:t>p. 52-53</w:t>
            </w:r>
          </w:p>
          <w:p w:rsidR="003877F2" w:rsidP="00AD0EF6" w:rsidRDefault="00D51E45" w14:paraId="1671CF51" w14:textId="77777777">
            <w:pPr>
              <w:rPr>
                <w:rStyle w:val="Hyperlink"/>
                <w:color w:val="000000" w:themeColor="text1"/>
                <w:u w:val="none"/>
              </w:rPr>
            </w:pPr>
            <w:hyperlink w:history="1" r:id="rId8">
              <w:r w:rsidRPr="004E78BE" w:rsidR="003877F2">
                <w:rPr>
                  <w:rStyle w:val="Hyperlink"/>
                </w:rPr>
                <w:t>https://www.westminster-abbey.org/abbey-commemorations/commemorations/unknown-warrior</w:t>
              </w:r>
            </w:hyperlink>
          </w:p>
          <w:p w:rsidRPr="009D3CFD" w:rsidR="003877F2" w:rsidP="00AD0EF6" w:rsidRDefault="003877F2" w14:paraId="272B1C69" w14:textId="77777777">
            <w:pPr>
              <w:rPr>
                <w:rStyle w:val="Hyperlink"/>
                <w:color w:val="000000" w:themeColor="text1"/>
                <w:u w:val="none"/>
              </w:rPr>
            </w:pPr>
          </w:p>
        </w:tc>
      </w:tr>
      <w:tr w:rsidR="00FD3DDC" w:rsidTr="40A5DBA7" w14:paraId="4C679ED7" w14:textId="77777777">
        <w:tc>
          <w:tcPr>
            <w:tcW w:w="1043" w:type="dxa"/>
            <w:tcMar/>
          </w:tcPr>
          <w:p w:rsidR="00FD3DDC" w:rsidP="00605FC0" w:rsidRDefault="00FD3DDC" w14:paraId="2938093E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  <w:vMerge w:val="restart"/>
            <w:tcMar/>
          </w:tcPr>
          <w:p w:rsidR="00FD3DDC" w:rsidP="00AD0EF6" w:rsidRDefault="00FD3DDC" w14:paraId="65C74731" w14:textId="77777777">
            <w:r>
              <w:t>Treaty of Versailles</w:t>
            </w:r>
          </w:p>
          <w:p w:rsidR="00FD3DDC" w:rsidP="00AD0EF6" w:rsidRDefault="00FD3DDC" w14:paraId="2903216E" w14:textId="77777777"/>
        </w:tc>
        <w:tc>
          <w:tcPr>
            <w:tcW w:w="3987" w:type="dxa"/>
            <w:vMerge w:val="restart"/>
            <w:tcMar/>
          </w:tcPr>
          <w:p w:rsidR="00FD3DDC" w:rsidP="00605FC0" w:rsidRDefault="00FD3DDC" w14:paraId="782651BF" w14:textId="34E99C6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40A5DBA7" w:rsidR="00FD3DDC">
              <w:rPr>
                <w:color w:val="000000" w:themeColor="text1" w:themeTint="FF" w:themeShade="FF"/>
              </w:rPr>
              <w:t xml:space="preserve">Read p. 54-55 </w:t>
            </w:r>
          </w:p>
          <w:p w:rsidRPr="009D3CFD" w:rsidR="00FD3DDC" w:rsidP="00605FC0" w:rsidRDefault="00FD3DDC" w14:paraId="6F1489F5" w14:textId="6004521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40A5DBA7" w:rsidR="00FD3DDC">
              <w:rPr>
                <w:color w:val="000000" w:themeColor="text1" w:themeTint="FF" w:themeShade="FF"/>
              </w:rPr>
              <w:t>Answer Q 1 and 2.</w:t>
            </w:r>
          </w:p>
          <w:p w:rsidRPr="009D3CFD" w:rsidR="00FD3DDC" w:rsidP="00605FC0" w:rsidRDefault="00FD3DDC" w14:paraId="11EF5BB1" w14:textId="7EED93B8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40A5DBA7" w:rsidR="00FD3DDC">
              <w:rPr>
                <w:color w:val="000000" w:themeColor="text1" w:themeTint="FF" w:themeShade="FF"/>
              </w:rPr>
              <w:t>Read p. 56-57.</w:t>
            </w:r>
          </w:p>
          <w:p w:rsidRPr="009D3CFD" w:rsidR="00FD3DDC" w:rsidP="00605FC0" w:rsidRDefault="00FD3DDC" w14:paraId="711B15F4" w14:textId="683C1427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40A5DBA7" w:rsidR="00FD3DDC">
              <w:rPr>
                <w:color w:val="000000" w:themeColor="text1" w:themeTint="FF" w:themeShade="FF"/>
              </w:rPr>
              <w:t xml:space="preserve"> Answer Q1-2 and Q1-2 in Interpretation box. </w:t>
            </w:r>
          </w:p>
        </w:tc>
        <w:tc>
          <w:tcPr>
            <w:tcW w:w="6666" w:type="dxa"/>
            <w:vMerge w:val="restart"/>
            <w:tcMar/>
          </w:tcPr>
          <w:p w:rsidRPr="009D3CFD" w:rsidR="00FD3DDC" w:rsidP="00AD0EF6" w:rsidRDefault="00FD3DDC" w14:paraId="37261E5D" w14:textId="3A45105C">
            <w:pPr>
              <w:rPr>
                <w:rStyle w:val="Hyperlink"/>
                <w:color w:val="000000" w:themeColor="text1"/>
                <w:u w:val="none"/>
              </w:rPr>
            </w:pPr>
            <w:r w:rsidR="00FD3DDC">
              <w:rPr/>
              <w:t xml:space="preserve">Kerboodle: KS3 History, </w:t>
            </w:r>
            <w:r w:rsidR="00D51E45">
              <w:rPr/>
              <w:t>FOURTH</w:t>
            </w:r>
            <w:r w:rsidR="00FD3DDC">
              <w:rPr/>
              <w:t xml:space="preserve"> EDITION: Technology, War and Independence, </w:t>
            </w:r>
            <w:r w:rsidRPr="40A5DBA7" w:rsidR="00FD3DDC">
              <w:rPr>
                <w:rStyle w:val="Hyperlink"/>
                <w:color w:val="000000" w:themeColor="text1" w:themeTint="FF" w:themeShade="FF"/>
                <w:u w:val="none"/>
              </w:rPr>
              <w:t>p. 54-57</w:t>
            </w:r>
          </w:p>
        </w:tc>
      </w:tr>
      <w:tr w:rsidR="00FD3DDC" w:rsidTr="40A5DBA7" w14:paraId="63988116" w14:textId="77777777">
        <w:tc>
          <w:tcPr>
            <w:tcW w:w="1043" w:type="dxa"/>
            <w:tcMar/>
          </w:tcPr>
          <w:p w:rsidR="00FD3DDC" w:rsidP="00605FC0" w:rsidRDefault="00FD3DDC" w14:paraId="3E457BC4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  <w:vMerge/>
            <w:tcMar/>
          </w:tcPr>
          <w:p w:rsidR="00FD3DDC" w:rsidP="00AD0EF6" w:rsidRDefault="00FD3DDC" w14:paraId="0AA9E9FE" w14:textId="77777777"/>
        </w:tc>
        <w:tc>
          <w:tcPr>
            <w:tcW w:w="3987" w:type="dxa"/>
            <w:vMerge/>
            <w:tcMar/>
          </w:tcPr>
          <w:p w:rsidR="00FD3DDC" w:rsidP="00605FC0" w:rsidRDefault="00FD3DDC" w14:paraId="33827C4E" w14:textId="77777777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6666" w:type="dxa"/>
            <w:vMerge/>
            <w:tcMar/>
          </w:tcPr>
          <w:p w:rsidR="00FD3DDC" w:rsidP="00AD0EF6" w:rsidRDefault="00FD3DDC" w14:paraId="2FE79DAB" w14:textId="77777777"/>
        </w:tc>
      </w:tr>
      <w:tr w:rsidR="00D51E45" w:rsidTr="40A5DBA7" w14:paraId="2E5BE379" w14:textId="77777777">
        <w:tc>
          <w:tcPr>
            <w:tcW w:w="1043" w:type="dxa"/>
            <w:tcMar/>
          </w:tcPr>
          <w:p w:rsidR="00D51E45" w:rsidP="00605FC0" w:rsidRDefault="00D51E45" w14:paraId="0DEC623E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  <w:vMerge w:val="restart"/>
            <w:tcMar/>
          </w:tcPr>
          <w:p w:rsidR="00D51E45" w:rsidP="00AD0EF6" w:rsidRDefault="00D51E45" w14:paraId="4081AF9A" w14:textId="406DD24B">
            <w:r w:rsidR="40A5DBA7">
              <w:rPr/>
              <w:t xml:space="preserve">Was the First World War worth winning? </w:t>
            </w:r>
          </w:p>
        </w:tc>
        <w:tc>
          <w:tcPr>
            <w:tcW w:w="3987" w:type="dxa"/>
            <w:vMerge w:val="restart"/>
            <w:tcMar/>
          </w:tcPr>
          <w:p w:rsidR="00D51E45" w:rsidP="00D51E45" w:rsidRDefault="00D51E45" w14:paraId="7E2A77DA" w14:textId="408C558E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40A5DBA7" w:rsidR="40A5DBA7">
              <w:rPr>
                <w:color w:val="000000" w:themeColor="text1" w:themeTint="FF" w:themeShade="FF"/>
              </w:rPr>
              <w:t>Read p. 64-65</w:t>
            </w:r>
          </w:p>
          <w:p w:rsidR="00D51E45" w:rsidP="00D51E45" w:rsidRDefault="00D51E45" w14:paraId="18089F96" w14:textId="2FCDE52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40A5DBA7" w:rsidR="40A5DBA7">
              <w:rPr>
                <w:color w:val="000000" w:themeColor="text1" w:themeTint="FF" w:themeShade="FF"/>
              </w:rPr>
              <w:t>Answer Q1-4</w:t>
            </w:r>
          </w:p>
          <w:p w:rsidR="00D51E45" w:rsidP="00D51E45" w:rsidRDefault="00D51E45" w14:paraId="618E3563" w14:textId="0AE781BF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40A5DBA7" w:rsidR="40A5DBA7">
              <w:rPr>
                <w:color w:val="000000" w:themeColor="text1" w:themeTint="FF" w:themeShade="FF"/>
              </w:rPr>
              <w:t>Read p. 66-67</w:t>
            </w:r>
          </w:p>
          <w:p w:rsidR="00D51E45" w:rsidP="00D51E45" w:rsidRDefault="00D51E45" w14:paraId="4A3A80EF" w14:textId="00687468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40A5DBA7" w:rsidR="40A5DBA7">
              <w:rPr>
                <w:color w:val="000000" w:themeColor="text1" w:themeTint="FF" w:themeShade="FF"/>
              </w:rPr>
              <w:t>Answer Q1-3 and Q1-2 in Change box</w:t>
            </w:r>
          </w:p>
        </w:tc>
        <w:tc>
          <w:tcPr>
            <w:tcW w:w="6666" w:type="dxa"/>
            <w:vMerge w:val="restart"/>
            <w:tcMar/>
          </w:tcPr>
          <w:p w:rsidR="00D51E45" w:rsidP="40A5DBA7" w:rsidRDefault="00D51E45" w14:paraId="4171306F" w14:textId="3A527940">
            <w:pPr>
              <w:pStyle w:val="Normal"/>
              <w:rPr>
                <w:rStyle w:val="Hyperlink"/>
                <w:color w:val="000000" w:themeColor="text1" w:themeTint="FF" w:themeShade="FF"/>
                <w:u w:val="none"/>
              </w:rPr>
            </w:pPr>
            <w:r w:rsidR="00FD3DDC">
              <w:rPr/>
              <w:t xml:space="preserve">Kerboodle: KS3 History, </w:t>
            </w:r>
            <w:r w:rsidR="00D51E45">
              <w:rPr/>
              <w:t>FOURTH</w:t>
            </w:r>
            <w:r w:rsidR="00FD3DDC">
              <w:rPr/>
              <w:t xml:space="preserve"> EDITION: Technology, War and Independence, p. 64-67</w:t>
            </w:r>
          </w:p>
        </w:tc>
      </w:tr>
      <w:tr w:rsidR="00D51E45" w:rsidTr="40A5DBA7" w14:paraId="4B878E71" w14:textId="77777777">
        <w:tc>
          <w:tcPr>
            <w:tcW w:w="1043" w:type="dxa"/>
            <w:tcMar/>
          </w:tcPr>
          <w:p w:rsidR="00D51E45" w:rsidP="00605FC0" w:rsidRDefault="00D51E45" w14:paraId="2A1A1EBE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  <w:vMerge/>
            <w:tcMar/>
          </w:tcPr>
          <w:p w:rsidR="00D51E45" w:rsidP="00AD0EF6" w:rsidRDefault="00D51E45" w14:paraId="471A2694" w14:textId="77777777"/>
        </w:tc>
        <w:tc>
          <w:tcPr>
            <w:tcW w:w="3987" w:type="dxa"/>
            <w:vMerge/>
            <w:tcMar/>
          </w:tcPr>
          <w:p w:rsidR="00D51E45" w:rsidP="00D51E45" w:rsidRDefault="00D51E45" w14:paraId="5146E783" w14:textId="77777777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</w:p>
        </w:tc>
        <w:tc>
          <w:tcPr>
            <w:tcW w:w="6666" w:type="dxa"/>
            <w:vMerge/>
            <w:tcMar/>
          </w:tcPr>
          <w:p w:rsidR="00D51E45" w:rsidP="00AD0EF6" w:rsidRDefault="00D51E45" w14:paraId="282C6E13" w14:textId="77777777"/>
        </w:tc>
      </w:tr>
    </w:tbl>
    <w:p w:rsidR="00D5086E" w:rsidRDefault="00D5086E" w14:paraId="6C9D0C45" w14:textId="77777777"/>
    <w:p w:rsidR="00391F20" w:rsidP="40A5DBA7" w:rsidRDefault="00391F20" w14:paraId="5FECA6C1" w14:textId="29495C5C">
      <w:pPr>
        <w:pStyle w:val="Normal"/>
      </w:pPr>
    </w:p>
    <w:sectPr w:rsidR="00391F20" w:rsidSect="00E667DE">
      <w:pgSz w:w="16840" w:h="11900" w:orient="landscape"/>
      <w:pgMar w:top="1440" w:right="1440" w:bottom="1440" w:left="1440" w:header="708" w:footer="708" w:gutter="0"/>
      <w:cols w:space="708"/>
      <w:docGrid w:linePitch="360"/>
      <w:headerReference w:type="default" r:id="R56d89ca8e80e47af"/>
      <w:footerReference w:type="default" r:id="R8f2969d9ebdd449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0A5DBA7" w:rsidTr="40A5DBA7" w14:paraId="0F6B1C23">
      <w:tc>
        <w:tcPr>
          <w:tcW w:w="4650" w:type="dxa"/>
          <w:tcMar/>
        </w:tcPr>
        <w:p w:rsidR="40A5DBA7" w:rsidP="40A5DBA7" w:rsidRDefault="40A5DBA7" w14:paraId="607FDA87" w14:textId="1752A3F1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40A5DBA7" w:rsidP="40A5DBA7" w:rsidRDefault="40A5DBA7" w14:paraId="72A79AD6" w14:textId="44E11772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40A5DBA7" w:rsidP="40A5DBA7" w:rsidRDefault="40A5DBA7" w14:paraId="45FBF734" w14:textId="1BC94E8A">
          <w:pPr>
            <w:pStyle w:val="Header"/>
            <w:bidi w:val="0"/>
            <w:ind w:right="-115"/>
            <w:jc w:val="right"/>
          </w:pPr>
        </w:p>
      </w:tc>
    </w:tr>
  </w:tbl>
  <w:p w:rsidR="40A5DBA7" w:rsidP="40A5DBA7" w:rsidRDefault="40A5DBA7" w14:paraId="4957CD72" w14:textId="12D7146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3260"/>
      <w:gridCol w:w="345"/>
      <w:gridCol w:w="345"/>
    </w:tblGrid>
    <w:tr w:rsidR="40A5DBA7" w:rsidTr="40A5DBA7" w14:paraId="3313D3EE">
      <w:tc>
        <w:tcPr>
          <w:tcW w:w="13260" w:type="dxa"/>
          <w:tcMar/>
        </w:tcPr>
        <w:p w:rsidR="40A5DBA7" w:rsidP="40A5DBA7" w:rsidRDefault="40A5DBA7" w14:paraId="42575A20" w14:textId="6009E4E5">
          <w:pPr>
            <w:pStyle w:val="Header"/>
            <w:bidi w:val="0"/>
            <w:ind w:left="-115"/>
            <w:jc w:val="left"/>
          </w:pPr>
        </w:p>
      </w:tc>
      <w:tc>
        <w:tcPr>
          <w:tcW w:w="345" w:type="dxa"/>
          <w:tcMar/>
        </w:tcPr>
        <w:p w:rsidR="40A5DBA7" w:rsidP="40A5DBA7" w:rsidRDefault="40A5DBA7" w14:paraId="4A95BAE3" w14:textId="5B40691B">
          <w:pPr>
            <w:pStyle w:val="Header"/>
            <w:bidi w:val="0"/>
            <w:jc w:val="center"/>
          </w:pPr>
        </w:p>
      </w:tc>
      <w:tc>
        <w:tcPr>
          <w:tcW w:w="345" w:type="dxa"/>
          <w:tcMar/>
        </w:tcPr>
        <w:p w:rsidR="40A5DBA7" w:rsidP="40A5DBA7" w:rsidRDefault="40A5DBA7" w14:paraId="06971122" w14:textId="2A27CC3E">
          <w:pPr>
            <w:pStyle w:val="Normal"/>
            <w:bidi w:val="0"/>
            <w:spacing w:before="0" w:beforeAutospacing="off" w:after="0" w:afterAutospacing="off" w:line="259" w:lineRule="auto"/>
            <w:ind w:left="0" w:right="0"/>
            <w:jc w:val="left"/>
          </w:pPr>
        </w:p>
      </w:tc>
    </w:tr>
  </w:tbl>
  <w:p w:rsidR="40A5DBA7" w:rsidP="40A5DBA7" w:rsidRDefault="40A5DBA7" w14:paraId="7A81D4A7" w14:textId="32A9000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655B"/>
    <w:multiLevelType w:val="hybridMultilevel"/>
    <w:tmpl w:val="6F7A0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48C7"/>
    <w:multiLevelType w:val="hybridMultilevel"/>
    <w:tmpl w:val="7E68E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4772"/>
    <w:multiLevelType w:val="hybridMultilevel"/>
    <w:tmpl w:val="35348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01395"/>
    <w:multiLevelType w:val="hybridMultilevel"/>
    <w:tmpl w:val="048E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6633"/>
    <w:multiLevelType w:val="hybridMultilevel"/>
    <w:tmpl w:val="948C64A8"/>
    <w:lvl w:ilvl="0" w:tplc="ADC04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03422"/>
    <w:multiLevelType w:val="hybridMultilevel"/>
    <w:tmpl w:val="948C64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236966"/>
    <w:multiLevelType w:val="hybridMultilevel"/>
    <w:tmpl w:val="7DE2E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A398F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15153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F0F32"/>
    <w:multiLevelType w:val="hybridMultilevel"/>
    <w:tmpl w:val="948C64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A6BA9"/>
    <w:multiLevelType w:val="hybridMultilevel"/>
    <w:tmpl w:val="CC64C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60076"/>
    <w:multiLevelType w:val="hybridMultilevel"/>
    <w:tmpl w:val="C35C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154BB"/>
    <w:multiLevelType w:val="hybridMultilevel"/>
    <w:tmpl w:val="C76A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40277"/>
    <w:multiLevelType w:val="hybridMultilevel"/>
    <w:tmpl w:val="68C0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F045C"/>
    <w:multiLevelType w:val="hybridMultilevel"/>
    <w:tmpl w:val="C76A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3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14"/>
  </w:num>
  <w:num w:numId="12">
    <w:abstractNumId w:val="12"/>
  </w:num>
  <w:num w:numId="13">
    <w:abstractNumId w:val="11"/>
  </w:num>
  <w:num w:numId="14">
    <w:abstractNumId w:val="5"/>
  </w:num>
  <w:num w:numId="1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45"/>
    <w:rsid w:val="000150D9"/>
    <w:rsid w:val="000C2CDA"/>
    <w:rsid w:val="000D2256"/>
    <w:rsid w:val="00123782"/>
    <w:rsid w:val="0015265C"/>
    <w:rsid w:val="001B6535"/>
    <w:rsid w:val="001D3AFA"/>
    <w:rsid w:val="00217BD8"/>
    <w:rsid w:val="002F143C"/>
    <w:rsid w:val="00305098"/>
    <w:rsid w:val="00333DF4"/>
    <w:rsid w:val="00336E62"/>
    <w:rsid w:val="00361740"/>
    <w:rsid w:val="003752F5"/>
    <w:rsid w:val="003804C7"/>
    <w:rsid w:val="003877F2"/>
    <w:rsid w:val="00391F20"/>
    <w:rsid w:val="003C6C8C"/>
    <w:rsid w:val="003D6CE2"/>
    <w:rsid w:val="003F29C5"/>
    <w:rsid w:val="00432E87"/>
    <w:rsid w:val="00455CFB"/>
    <w:rsid w:val="00460720"/>
    <w:rsid w:val="0048182C"/>
    <w:rsid w:val="004842A2"/>
    <w:rsid w:val="00497E2B"/>
    <w:rsid w:val="005133CE"/>
    <w:rsid w:val="0054733E"/>
    <w:rsid w:val="005F7E3D"/>
    <w:rsid w:val="00602096"/>
    <w:rsid w:val="00605FC0"/>
    <w:rsid w:val="0062286B"/>
    <w:rsid w:val="00641B60"/>
    <w:rsid w:val="00654D14"/>
    <w:rsid w:val="006A4289"/>
    <w:rsid w:val="006F0556"/>
    <w:rsid w:val="006F24A1"/>
    <w:rsid w:val="006F4D64"/>
    <w:rsid w:val="00700151"/>
    <w:rsid w:val="00706474"/>
    <w:rsid w:val="0073475C"/>
    <w:rsid w:val="0075744C"/>
    <w:rsid w:val="0076327E"/>
    <w:rsid w:val="0078244B"/>
    <w:rsid w:val="007A190E"/>
    <w:rsid w:val="00806934"/>
    <w:rsid w:val="00815B53"/>
    <w:rsid w:val="00815C66"/>
    <w:rsid w:val="008362D4"/>
    <w:rsid w:val="00887E69"/>
    <w:rsid w:val="008C0829"/>
    <w:rsid w:val="008D4A93"/>
    <w:rsid w:val="009154C5"/>
    <w:rsid w:val="00953D2F"/>
    <w:rsid w:val="00957B03"/>
    <w:rsid w:val="00987916"/>
    <w:rsid w:val="009B3EED"/>
    <w:rsid w:val="009C12DF"/>
    <w:rsid w:val="009D3CFD"/>
    <w:rsid w:val="009F5A08"/>
    <w:rsid w:val="00A041ED"/>
    <w:rsid w:val="00A239D7"/>
    <w:rsid w:val="00A24BBC"/>
    <w:rsid w:val="00A771D0"/>
    <w:rsid w:val="00AD0EF6"/>
    <w:rsid w:val="00AD6522"/>
    <w:rsid w:val="00AF5C5C"/>
    <w:rsid w:val="00B41BDC"/>
    <w:rsid w:val="00B615B3"/>
    <w:rsid w:val="00B83665"/>
    <w:rsid w:val="00BB23FF"/>
    <w:rsid w:val="00BB6CDC"/>
    <w:rsid w:val="00C238A1"/>
    <w:rsid w:val="00C54AED"/>
    <w:rsid w:val="00C62FBB"/>
    <w:rsid w:val="00C90E5C"/>
    <w:rsid w:val="00CB5EC9"/>
    <w:rsid w:val="00CC58E8"/>
    <w:rsid w:val="00CD1A34"/>
    <w:rsid w:val="00D10664"/>
    <w:rsid w:val="00D16755"/>
    <w:rsid w:val="00D27917"/>
    <w:rsid w:val="00D5086E"/>
    <w:rsid w:val="00D51E45"/>
    <w:rsid w:val="00D62015"/>
    <w:rsid w:val="00D92F74"/>
    <w:rsid w:val="00D95D31"/>
    <w:rsid w:val="00DA42EB"/>
    <w:rsid w:val="00DA6B47"/>
    <w:rsid w:val="00DD1D4D"/>
    <w:rsid w:val="00DE052F"/>
    <w:rsid w:val="00E667DE"/>
    <w:rsid w:val="00EE2598"/>
    <w:rsid w:val="00F06D60"/>
    <w:rsid w:val="00F54B17"/>
    <w:rsid w:val="00F66B5D"/>
    <w:rsid w:val="00FD3DDC"/>
    <w:rsid w:val="00FF3DB6"/>
    <w:rsid w:val="09E78775"/>
    <w:rsid w:val="103DA09C"/>
    <w:rsid w:val="15C10CB3"/>
    <w:rsid w:val="1BD67A71"/>
    <w:rsid w:val="2866C3D1"/>
    <w:rsid w:val="2E936B4B"/>
    <w:rsid w:val="40A5DBA7"/>
    <w:rsid w:val="41E91D5D"/>
    <w:rsid w:val="46360539"/>
    <w:rsid w:val="4DE61468"/>
    <w:rsid w:val="5A1C8A02"/>
    <w:rsid w:val="5D05E589"/>
    <w:rsid w:val="69D32DBA"/>
    <w:rsid w:val="6DB4166D"/>
    <w:rsid w:val="7820E848"/>
    <w:rsid w:val="79736C97"/>
    <w:rsid w:val="7DB1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2B50"/>
  <w15:chartTrackingRefBased/>
  <w15:docId w15:val="{6C9B6414-0894-AA47-BD5A-B971DC32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6E62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16755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23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estminster-abbey.org/abbey-commemorations/commemorations/unknown-warrior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youtube.com/watch?v=WNCxkA_zfMs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youtube.com/watch?v=NWF2JBb1bvM" TargetMode="External" Id="rId6" /><Relationship Type="http://schemas.openxmlformats.org/officeDocument/2006/relationships/hyperlink" Target="https://www.youtube.com/watch?v=NaBJhmkDKmc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56d89ca8e80e47af" /><Relationship Type="http://schemas.openxmlformats.org/officeDocument/2006/relationships/footer" Target="footer.xml" Id="R8f2969d9ebdd449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sie/Desktop/CKHS/Shadow%20Curriculum/ONLINE%20WORK/Year%209%20Term%204/Y9%20Term%204%20-%20WWI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Y9 Term 4 - WWI 2021.dotx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Rosie Whitehouse</lastModifiedBy>
  <revision>2</revision>
  <dcterms:created xsi:type="dcterms:W3CDTF">2022-02-18T13:26:00.0000000Z</dcterms:created>
  <dcterms:modified xsi:type="dcterms:W3CDTF">2022-02-18T15:03:52.4978716Z</dcterms:modified>
</coreProperties>
</file>